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86"/>
        <w:gridCol w:w="142"/>
        <w:gridCol w:w="492"/>
        <w:gridCol w:w="6470"/>
      </w:tblGrid>
      <w:tr w:rsidR="000629D5" w:rsidTr="00777421">
        <w:trPr>
          <w:trHeight w:val="4032"/>
        </w:trPr>
        <w:tc>
          <w:tcPr>
            <w:tcW w:w="3686" w:type="dxa"/>
            <w:vAlign w:val="bottom"/>
          </w:tcPr>
          <w:p w:rsidR="000629D5" w:rsidRDefault="000629D5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3F9BB2C" wp14:editId="4A0C0107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778159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634" w:type="dxa"/>
            <w:gridSpan w:val="2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:rsidR="000629D5" w:rsidRPr="00777421" w:rsidRDefault="009E5717" w:rsidP="00846D4F">
            <w:pPr>
              <w:pStyle w:val="Addres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  <w:r w:rsidRPr="009E5717">
              <w:rPr>
                <w:b/>
                <w:sz w:val="48"/>
                <w:szCs w:val="48"/>
              </w:rPr>
              <w:t>o</w:t>
            </w:r>
            <w:r w:rsidR="002203CE">
              <w:rPr>
                <w:b/>
                <w:sz w:val="28"/>
                <w:szCs w:val="28"/>
              </w:rPr>
              <w:t xml:space="preserve">rking </w:t>
            </w:r>
            <w:r w:rsidR="002203CE" w:rsidRPr="002203CE">
              <w:rPr>
                <w:b/>
                <w:sz w:val="36"/>
                <w:szCs w:val="36"/>
              </w:rPr>
              <w:t>T</w:t>
            </w:r>
            <w:r w:rsidR="002203CE" w:rsidRPr="002203CE">
              <w:rPr>
                <w:b/>
                <w:sz w:val="32"/>
                <w:szCs w:val="32"/>
              </w:rPr>
              <w:t>o</w:t>
            </w:r>
            <w:r w:rsidRPr="002203CE">
              <w:rPr>
                <w:b/>
                <w:sz w:val="28"/>
                <w:szCs w:val="28"/>
              </w:rPr>
              <w:t>gether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777421" w:rsidRPr="00777421">
              <w:rPr>
                <w:b/>
                <w:sz w:val="28"/>
                <w:szCs w:val="28"/>
              </w:rPr>
              <w:t xml:space="preserve">Occupational Therapy </w:t>
            </w:r>
            <w:r w:rsidR="000A4416">
              <w:rPr>
                <w:b/>
                <w:sz w:val="28"/>
                <w:szCs w:val="28"/>
              </w:rPr>
              <w:t>in GP Practices</w:t>
            </w:r>
          </w:p>
          <w:p w:rsidR="000629D5" w:rsidRDefault="00777421" w:rsidP="00846D4F">
            <w:r>
              <w:t>Your Occupational Therapist is……………………………….</w:t>
            </w:r>
          </w:p>
          <w:p w:rsidR="00777421" w:rsidRDefault="00777421" w:rsidP="00846D4F">
            <w:r>
              <w:t>Contact Number………………………………………………...</w:t>
            </w:r>
          </w:p>
          <w:p w:rsidR="00777421" w:rsidRDefault="00777421" w:rsidP="00846D4F"/>
          <w:p w:rsidR="00777421" w:rsidRDefault="002203CE" w:rsidP="00846D4F">
            <w:r>
              <w:t>Difficulties with sleep are very common. People can experience trouble;</w:t>
            </w:r>
          </w:p>
          <w:p w:rsidR="002203CE" w:rsidRDefault="002203CE" w:rsidP="002203CE">
            <w:pPr>
              <w:pStyle w:val="ListParagraph"/>
              <w:numPr>
                <w:ilvl w:val="0"/>
                <w:numId w:val="12"/>
              </w:numPr>
            </w:pPr>
            <w:r>
              <w:t>Getting to sleep</w:t>
            </w:r>
          </w:p>
          <w:p w:rsidR="002203CE" w:rsidRDefault="002203CE" w:rsidP="002203CE">
            <w:pPr>
              <w:pStyle w:val="ListParagraph"/>
              <w:numPr>
                <w:ilvl w:val="0"/>
                <w:numId w:val="12"/>
              </w:numPr>
            </w:pPr>
            <w:r>
              <w:t>Staying asleep</w:t>
            </w:r>
          </w:p>
          <w:p w:rsidR="002203CE" w:rsidRDefault="002203CE" w:rsidP="002203CE">
            <w:pPr>
              <w:pStyle w:val="ListParagraph"/>
              <w:numPr>
                <w:ilvl w:val="0"/>
                <w:numId w:val="12"/>
              </w:numPr>
            </w:pPr>
            <w:r>
              <w:t>Not feeling refreshed on wakening</w:t>
            </w:r>
          </w:p>
          <w:p w:rsidR="002203CE" w:rsidRDefault="002203CE" w:rsidP="002203CE">
            <w:r>
              <w:t xml:space="preserve">The amount of sleep required varies from person to person. It is normal to sleep between 6-9 hours however if you feel tired constantly, it may mean that you need more sleep. </w:t>
            </w:r>
          </w:p>
          <w:p w:rsidR="002203CE" w:rsidRDefault="002203CE" w:rsidP="002203CE">
            <w:r>
              <w:t>What affects our sleep</w:t>
            </w:r>
          </w:p>
          <w:p w:rsidR="002203CE" w:rsidRDefault="002203CE" w:rsidP="002203CE">
            <w:pPr>
              <w:pStyle w:val="ListParagraph"/>
              <w:numPr>
                <w:ilvl w:val="0"/>
                <w:numId w:val="13"/>
              </w:numPr>
            </w:pPr>
            <w:r>
              <w:t>Worry/stress</w:t>
            </w:r>
          </w:p>
          <w:p w:rsidR="002203CE" w:rsidRDefault="002203CE" w:rsidP="002203CE">
            <w:pPr>
              <w:pStyle w:val="ListParagraph"/>
              <w:numPr>
                <w:ilvl w:val="0"/>
                <w:numId w:val="13"/>
              </w:numPr>
            </w:pPr>
            <w:r>
              <w:t>Routine</w:t>
            </w:r>
          </w:p>
          <w:p w:rsidR="002203CE" w:rsidRDefault="002203CE" w:rsidP="002203CE">
            <w:pPr>
              <w:pStyle w:val="ListParagraph"/>
              <w:numPr>
                <w:ilvl w:val="0"/>
                <w:numId w:val="13"/>
              </w:numPr>
            </w:pPr>
            <w:r>
              <w:t>Medication</w:t>
            </w:r>
          </w:p>
          <w:p w:rsidR="002203CE" w:rsidRDefault="002203CE" w:rsidP="002203CE">
            <w:pPr>
              <w:pStyle w:val="ListParagraph"/>
              <w:numPr>
                <w:ilvl w:val="0"/>
                <w:numId w:val="13"/>
              </w:numPr>
            </w:pPr>
            <w:r>
              <w:t>Age</w:t>
            </w:r>
          </w:p>
          <w:p w:rsidR="002203CE" w:rsidRDefault="002203CE" w:rsidP="002203CE">
            <w:pPr>
              <w:pStyle w:val="ListParagraph"/>
              <w:numPr>
                <w:ilvl w:val="0"/>
                <w:numId w:val="13"/>
              </w:numPr>
            </w:pPr>
            <w:r>
              <w:t>Shift work</w:t>
            </w:r>
          </w:p>
          <w:p w:rsidR="00304E36" w:rsidRDefault="00304E36" w:rsidP="002203CE">
            <w:pPr>
              <w:pStyle w:val="ListParagraph"/>
              <w:numPr>
                <w:ilvl w:val="0"/>
                <w:numId w:val="13"/>
              </w:numPr>
            </w:pPr>
            <w:r>
              <w:t>Smoking/alcohol/caffeine</w:t>
            </w:r>
          </w:p>
          <w:p w:rsidR="00304E36" w:rsidRDefault="00304E36" w:rsidP="002203CE">
            <w:pPr>
              <w:pStyle w:val="ListParagraph"/>
              <w:numPr>
                <w:ilvl w:val="0"/>
                <w:numId w:val="13"/>
              </w:numPr>
            </w:pPr>
            <w:r>
              <w:t>Pain</w:t>
            </w:r>
          </w:p>
          <w:p w:rsidR="002203CE" w:rsidRDefault="002203CE" w:rsidP="002203CE">
            <w:r>
              <w:t>Without adequate sleep we can become</w:t>
            </w:r>
          </w:p>
          <w:p w:rsidR="002203CE" w:rsidRDefault="002203CE" w:rsidP="002203CE">
            <w:pPr>
              <w:pStyle w:val="ListParagraph"/>
              <w:numPr>
                <w:ilvl w:val="0"/>
                <w:numId w:val="14"/>
              </w:numPr>
            </w:pPr>
            <w:r>
              <w:t>Tired</w:t>
            </w:r>
          </w:p>
          <w:p w:rsidR="002203CE" w:rsidRDefault="002203CE" w:rsidP="002203CE">
            <w:pPr>
              <w:pStyle w:val="ListParagraph"/>
              <w:numPr>
                <w:ilvl w:val="0"/>
                <w:numId w:val="14"/>
              </w:numPr>
            </w:pPr>
            <w:r>
              <w:t>Anxious</w:t>
            </w:r>
          </w:p>
          <w:p w:rsidR="002203CE" w:rsidRDefault="002203CE" w:rsidP="002203CE">
            <w:pPr>
              <w:pStyle w:val="ListParagraph"/>
              <w:numPr>
                <w:ilvl w:val="0"/>
                <w:numId w:val="14"/>
              </w:numPr>
            </w:pPr>
            <w:r>
              <w:t>Irritable</w:t>
            </w:r>
          </w:p>
          <w:p w:rsidR="002203CE" w:rsidRDefault="002203CE" w:rsidP="002203CE">
            <w:pPr>
              <w:pStyle w:val="ListParagraph"/>
              <w:numPr>
                <w:ilvl w:val="0"/>
                <w:numId w:val="14"/>
              </w:numPr>
            </w:pPr>
            <w:r>
              <w:t>Struggle to pay attention/remember information</w:t>
            </w:r>
          </w:p>
          <w:p w:rsidR="002203CE" w:rsidRDefault="002203CE" w:rsidP="002203CE">
            <w:pPr>
              <w:pStyle w:val="ListParagraph"/>
              <w:numPr>
                <w:ilvl w:val="0"/>
                <w:numId w:val="14"/>
              </w:numPr>
            </w:pPr>
            <w:r>
              <w:t xml:space="preserve">Depressed </w:t>
            </w:r>
          </w:p>
          <w:p w:rsidR="002203CE" w:rsidRDefault="002203CE" w:rsidP="002203CE">
            <w:pPr>
              <w:pStyle w:val="ListParagraph"/>
              <w:numPr>
                <w:ilvl w:val="0"/>
                <w:numId w:val="14"/>
              </w:numPr>
            </w:pPr>
            <w:r>
              <w:t>Stressed</w:t>
            </w:r>
          </w:p>
          <w:p w:rsidR="00FE6A1F" w:rsidRDefault="00F13A6A" w:rsidP="00304E36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459105</wp:posOffset>
                      </wp:positionV>
                      <wp:extent cx="2080260" cy="533400"/>
                      <wp:effectExtent l="0" t="0" r="15240" b="19050"/>
                      <wp:wrapNone/>
                      <wp:docPr id="6" name="Freefor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0472" cy="533400"/>
                              </a:xfrm>
                              <a:custGeom>
                                <a:avLst/>
                                <a:gdLst>
                                  <a:gd name="connsiteX0" fmla="*/ 0 w 3105150"/>
                                  <a:gd name="connsiteY0" fmla="*/ 1219248 h 1257403"/>
                                  <a:gd name="connsiteX1" fmla="*/ 942975 w 3105150"/>
                                  <a:gd name="connsiteY1" fmla="*/ 48 h 1257403"/>
                                  <a:gd name="connsiteX2" fmla="*/ 2057400 w 3105150"/>
                                  <a:gd name="connsiteY2" fmla="*/ 1257348 h 1257403"/>
                                  <a:gd name="connsiteX3" fmla="*/ 3105150 w 3105150"/>
                                  <a:gd name="connsiteY3" fmla="*/ 57198 h 1257403"/>
                                  <a:gd name="connsiteX4" fmla="*/ 3105150 w 3105150"/>
                                  <a:gd name="connsiteY4" fmla="*/ 57198 h 12574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105150" h="1257403">
                                    <a:moveTo>
                                      <a:pt x="0" y="1219248"/>
                                    </a:moveTo>
                                    <a:cubicBezTo>
                                      <a:pt x="300037" y="606473"/>
                                      <a:pt x="600075" y="-6302"/>
                                      <a:pt x="942975" y="48"/>
                                    </a:cubicBezTo>
                                    <a:cubicBezTo>
                                      <a:pt x="1285875" y="6398"/>
                                      <a:pt x="1697038" y="1247823"/>
                                      <a:pt x="2057400" y="1257348"/>
                                    </a:cubicBezTo>
                                    <a:cubicBezTo>
                                      <a:pt x="2417762" y="1266873"/>
                                      <a:pt x="3105150" y="57198"/>
                                      <a:pt x="3105150" y="57198"/>
                                    </a:cubicBezTo>
                                    <a:lnTo>
                                      <a:pt x="3105150" y="57198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1EA9C" id="Freeform 6" o:spid="_x0000_s1026" style="position:absolute;margin-left:58.2pt;margin-top:36.15pt;width:163.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0,1257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" path="m,1219248c300037,606473,600075,-6302,942975,48v342900,6350,754063,1247775,1114425,1257300c2417762,1266873,3105150,57198,3105150,57198r,e" filled="f" strokecolor="#345c7d [1604]" strokeweight="1pt">
                      <v:stroke joinstyle="miter"/>
                      <v:path arrowok="t" o:connecttype="custom" o:connectlocs="0,517214;631800,20;1378472,533377;2080472,24264;2080472,24264" o:connectangles="0,0,0,0,0"/>
                    </v:shape>
                  </w:pict>
                </mc:Fallback>
              </mc:AlternateContent>
            </w:r>
            <w:r w:rsidR="00823563">
              <w:t>Your Occupational Therapist may us</w:t>
            </w:r>
            <w:r>
              <w:t xml:space="preserve">e this diagram below to discuss </w:t>
            </w:r>
            <w:r w:rsidR="00823563">
              <w:t>the circadian rhythm.</w:t>
            </w:r>
          </w:p>
          <w:p w:rsidR="00FE6A1F" w:rsidRDefault="00FE6A1F" w:rsidP="00304E36"/>
          <w:p w:rsidR="00FE6A1F" w:rsidRDefault="00FE6A1F" w:rsidP="00304E36"/>
          <w:p w:rsidR="00A55022" w:rsidRPr="00F13A6A" w:rsidRDefault="00F13A6A" w:rsidP="00304E36">
            <w:r>
              <w:t>T</w:t>
            </w:r>
            <w:r w:rsidRPr="00F13A6A">
              <w:t>he circadian rhythm is also known as ou</w:t>
            </w:r>
            <w:r>
              <w:t>r</w:t>
            </w:r>
            <w:r w:rsidRPr="00F13A6A">
              <w:t xml:space="preserve"> body clock. It operates in 90 min cycles throughout the day and we have a peak (where we have more energy) and a dip (when we are more tired)</w:t>
            </w:r>
            <w:r>
              <w:t xml:space="preserve"> within each cycle.</w:t>
            </w:r>
          </w:p>
          <w:p w:rsidR="00304E36" w:rsidRDefault="00FE6A1F" w:rsidP="00304E36">
            <w:r>
              <w:lastRenderedPageBreak/>
              <w:t>Tips that may</w:t>
            </w:r>
            <w:r w:rsidR="00304E36">
              <w:t xml:space="preserve"> improve sleep;</w:t>
            </w:r>
            <w:bookmarkStart w:id="0" w:name="_GoBack"/>
            <w:bookmarkEnd w:id="0"/>
          </w:p>
          <w:p w:rsidR="00304E36" w:rsidRDefault="00304E36" w:rsidP="00304E36">
            <w:pPr>
              <w:pStyle w:val="ListParagraph"/>
              <w:numPr>
                <w:ilvl w:val="0"/>
                <w:numId w:val="15"/>
              </w:numPr>
              <w:rPr>
                <w:b/>
                <w:i/>
              </w:rPr>
            </w:pPr>
            <w:r w:rsidRPr="00304E36">
              <w:rPr>
                <w:b/>
                <w:i/>
              </w:rPr>
              <w:t>Routine</w:t>
            </w:r>
          </w:p>
          <w:p w:rsidR="00304E36" w:rsidRPr="00304E36" w:rsidRDefault="00304E36" w:rsidP="00304E36">
            <w:pPr>
              <w:pStyle w:val="ListParagraph"/>
              <w:numPr>
                <w:ilvl w:val="1"/>
                <w:numId w:val="15"/>
              </w:numPr>
              <w:rPr>
                <w:b/>
                <w:i/>
              </w:rPr>
            </w:pPr>
            <w:r>
              <w:t>Go</w:t>
            </w:r>
            <w:r w:rsidRPr="00304E36">
              <w:t xml:space="preserve"> to bed and wake up at the same time each day.</w:t>
            </w:r>
          </w:p>
          <w:p w:rsidR="00304E36" w:rsidRPr="00304E36" w:rsidRDefault="00304E36" w:rsidP="00304E36">
            <w:pPr>
              <w:pStyle w:val="ListParagraph"/>
              <w:numPr>
                <w:ilvl w:val="1"/>
                <w:numId w:val="15"/>
              </w:numPr>
              <w:rPr>
                <w:b/>
                <w:i/>
              </w:rPr>
            </w:pPr>
            <w:r>
              <w:t>Plan</w:t>
            </w:r>
            <w:r w:rsidRPr="00304E36">
              <w:t xml:space="preserve"> time daily to do activities that relax you and that you enjoy.</w:t>
            </w:r>
          </w:p>
          <w:p w:rsidR="00304E36" w:rsidRPr="00FE6A1F" w:rsidRDefault="00304E36" w:rsidP="00304E36">
            <w:pPr>
              <w:pStyle w:val="ListParagraph"/>
              <w:numPr>
                <w:ilvl w:val="1"/>
                <w:numId w:val="15"/>
              </w:numPr>
              <w:rPr>
                <w:b/>
                <w:i/>
              </w:rPr>
            </w:pPr>
            <w:r>
              <w:t xml:space="preserve">Do </w:t>
            </w:r>
            <w:r w:rsidRPr="00304E36">
              <w:t>some exercise and get some fresh air daily.</w:t>
            </w:r>
          </w:p>
          <w:p w:rsidR="00FE6A1F" w:rsidRPr="00304E36" w:rsidRDefault="00FE6A1F" w:rsidP="00304E36">
            <w:pPr>
              <w:pStyle w:val="ListParagraph"/>
              <w:numPr>
                <w:ilvl w:val="1"/>
                <w:numId w:val="15"/>
              </w:numPr>
              <w:rPr>
                <w:b/>
                <w:i/>
              </w:rPr>
            </w:pPr>
            <w:r>
              <w:t>If you are not asleep within 15-20mins leave the bedroom and return to attempt sleep after a short period away.</w:t>
            </w:r>
          </w:p>
          <w:p w:rsidR="00FE6A1F" w:rsidRDefault="00FE6A1F" w:rsidP="00FE6A1F">
            <w:pPr>
              <w:pStyle w:val="ListParagraph"/>
              <w:ind w:left="360"/>
            </w:pPr>
          </w:p>
          <w:p w:rsidR="00FE6A1F" w:rsidRPr="00304E36" w:rsidRDefault="00FE6A1F" w:rsidP="00FE6A1F">
            <w:pPr>
              <w:pStyle w:val="ListParagraph"/>
              <w:ind w:left="360"/>
              <w:rPr>
                <w:b/>
                <w:i/>
              </w:rPr>
            </w:pPr>
          </w:p>
          <w:p w:rsidR="00304E36" w:rsidRDefault="00304E36" w:rsidP="00304E36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04E36">
              <w:rPr>
                <w:b/>
              </w:rPr>
              <w:t>Environment</w:t>
            </w:r>
          </w:p>
          <w:p w:rsidR="00304E36" w:rsidRPr="00304E36" w:rsidRDefault="00304E36" w:rsidP="00304E36">
            <w:pPr>
              <w:pStyle w:val="ListParagraph"/>
              <w:numPr>
                <w:ilvl w:val="1"/>
                <w:numId w:val="15"/>
              </w:numPr>
              <w:rPr>
                <w:b/>
              </w:rPr>
            </w:pPr>
            <w:r w:rsidRPr="00304E36">
              <w:t xml:space="preserve">Try and </w:t>
            </w:r>
            <w:proofErr w:type="spellStart"/>
            <w:r w:rsidRPr="00304E36">
              <w:t>op</w:t>
            </w:r>
            <w:r w:rsidR="00FE6A1F">
              <w:t>timise</w:t>
            </w:r>
            <w:proofErr w:type="spellEnd"/>
            <w:r w:rsidR="00FE6A1F">
              <w:t xml:space="preserve"> the sleeping environment </w:t>
            </w:r>
            <w:proofErr w:type="spellStart"/>
            <w:r w:rsidR="00FE6A1F">
              <w:t>ie</w:t>
            </w:r>
            <w:proofErr w:type="spellEnd"/>
            <w:r w:rsidR="00FE6A1F">
              <w:t>, comfy mattress, pillow, de-cluttered.</w:t>
            </w:r>
          </w:p>
          <w:p w:rsidR="00304E36" w:rsidRPr="00304E36" w:rsidRDefault="00E712DC" w:rsidP="00304E36">
            <w:pPr>
              <w:pStyle w:val="ListParagraph"/>
              <w:numPr>
                <w:ilvl w:val="1"/>
                <w:numId w:val="15"/>
              </w:numPr>
              <w:rPr>
                <w:b/>
              </w:rPr>
            </w:pPr>
            <w:r>
              <w:t>R</w:t>
            </w:r>
            <w:r w:rsidR="00304E36">
              <w:t>educe</w:t>
            </w:r>
            <w:r w:rsidR="00304E36" w:rsidRPr="00304E36">
              <w:t xml:space="preserve"> or limit any factors that are not sleep promoting </w:t>
            </w:r>
          </w:p>
          <w:p w:rsidR="00304E36" w:rsidRPr="00304E36" w:rsidRDefault="00304E36" w:rsidP="00304E36">
            <w:pPr>
              <w:pStyle w:val="ListParagraph"/>
              <w:numPr>
                <w:ilvl w:val="1"/>
                <w:numId w:val="15"/>
              </w:numPr>
              <w:rPr>
                <w:b/>
              </w:rPr>
            </w:pPr>
            <w:r>
              <w:t>Keep it</w:t>
            </w:r>
            <w:r w:rsidRPr="00304E36">
              <w:t xml:space="preserve"> cool but not cold.</w:t>
            </w:r>
          </w:p>
          <w:p w:rsidR="00304E36" w:rsidRPr="00304E36" w:rsidRDefault="00304E36" w:rsidP="00304E36">
            <w:pPr>
              <w:pStyle w:val="ListParagraph"/>
              <w:numPr>
                <w:ilvl w:val="1"/>
                <w:numId w:val="15"/>
              </w:numPr>
              <w:rPr>
                <w:b/>
              </w:rPr>
            </w:pPr>
            <w:r w:rsidRPr="00304E36">
              <w:t>Ensure it is dark.</w:t>
            </w:r>
          </w:p>
          <w:p w:rsidR="00FE6A1F" w:rsidRPr="00FE6A1F" w:rsidRDefault="00304E36" w:rsidP="00D97925">
            <w:pPr>
              <w:pStyle w:val="ListParagraph"/>
              <w:numPr>
                <w:ilvl w:val="1"/>
                <w:numId w:val="15"/>
              </w:numPr>
              <w:rPr>
                <w:b/>
              </w:rPr>
            </w:pPr>
            <w:r w:rsidRPr="00304E36">
              <w:t>Try, where possible, to not</w:t>
            </w:r>
            <w:r w:rsidR="00FE6A1F">
              <w:t xml:space="preserve"> use the bed throughout the day.</w:t>
            </w:r>
          </w:p>
          <w:p w:rsidR="00FE6A1F" w:rsidRPr="00FE6A1F" w:rsidRDefault="00FE6A1F" w:rsidP="00FE6A1F">
            <w:pPr>
              <w:pStyle w:val="ListParagraph"/>
              <w:ind w:left="1080"/>
              <w:rPr>
                <w:b/>
              </w:rPr>
            </w:pPr>
          </w:p>
          <w:p w:rsidR="00304E36" w:rsidRDefault="00304E36" w:rsidP="00304E36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04E36">
              <w:rPr>
                <w:b/>
              </w:rPr>
              <w:t>Thoughts</w:t>
            </w:r>
          </w:p>
          <w:p w:rsidR="00304E36" w:rsidRPr="00304E36" w:rsidRDefault="00304E36" w:rsidP="00304E36">
            <w:pPr>
              <w:pStyle w:val="ListParagraph"/>
              <w:numPr>
                <w:ilvl w:val="1"/>
                <w:numId w:val="15"/>
              </w:numPr>
              <w:rPr>
                <w:b/>
              </w:rPr>
            </w:pPr>
            <w:r w:rsidRPr="00304E36">
              <w:t xml:space="preserve">Use to do lists to decrease the pressure on your brain to remember information. </w:t>
            </w:r>
          </w:p>
          <w:p w:rsidR="00304E36" w:rsidRPr="00304E36" w:rsidRDefault="00304E36" w:rsidP="00304E36">
            <w:pPr>
              <w:pStyle w:val="ListParagraph"/>
              <w:numPr>
                <w:ilvl w:val="1"/>
                <w:numId w:val="15"/>
              </w:numPr>
              <w:rPr>
                <w:b/>
              </w:rPr>
            </w:pPr>
            <w:r w:rsidRPr="00304E36">
              <w:t xml:space="preserve">Try writing thoughts down prior to bed. </w:t>
            </w:r>
          </w:p>
          <w:p w:rsidR="00304E36" w:rsidRPr="00304E36" w:rsidRDefault="00304E36" w:rsidP="00304E36">
            <w:pPr>
              <w:pStyle w:val="ListParagraph"/>
              <w:numPr>
                <w:ilvl w:val="1"/>
                <w:numId w:val="15"/>
              </w:numPr>
              <w:rPr>
                <w:b/>
              </w:rPr>
            </w:pPr>
            <w:r w:rsidRPr="00304E36">
              <w:t>Practice relaxation/distraction techniques daily.</w:t>
            </w:r>
          </w:p>
          <w:p w:rsidR="00304E36" w:rsidRDefault="00304E36" w:rsidP="00304E36"/>
          <w:p w:rsidR="00FE6A1F" w:rsidRPr="00FE6A1F" w:rsidRDefault="00FE6A1F" w:rsidP="00FE6A1F">
            <w:pPr>
              <w:jc w:val="center"/>
              <w:rPr>
                <w:u w:val="single"/>
              </w:rPr>
            </w:pPr>
            <w:r w:rsidRPr="00FE6A1F">
              <w:rPr>
                <w:u w:val="single"/>
              </w:rPr>
              <w:t>Things to avoid;</w:t>
            </w:r>
          </w:p>
          <w:p w:rsidR="00FE6A1F" w:rsidRDefault="00FE6A1F" w:rsidP="00FE6A1F">
            <w:pPr>
              <w:pStyle w:val="ListParagraph"/>
              <w:numPr>
                <w:ilvl w:val="0"/>
                <w:numId w:val="17"/>
              </w:numPr>
            </w:pPr>
            <w:r>
              <w:t xml:space="preserve">Smoking/ alcohol and recreational drug use </w:t>
            </w:r>
          </w:p>
          <w:p w:rsidR="00FE6A1F" w:rsidRDefault="00FE6A1F" w:rsidP="00FE6A1F">
            <w:pPr>
              <w:pStyle w:val="ListParagraph"/>
              <w:numPr>
                <w:ilvl w:val="0"/>
                <w:numId w:val="17"/>
              </w:numPr>
            </w:pPr>
            <w:r>
              <w:t xml:space="preserve">Napping at all through the day </w:t>
            </w:r>
          </w:p>
          <w:p w:rsidR="00FE6A1F" w:rsidRPr="00FE6A1F" w:rsidRDefault="00FE6A1F" w:rsidP="00FE6A1F">
            <w:pPr>
              <w:jc w:val="center"/>
              <w:rPr>
                <w:u w:val="single"/>
              </w:rPr>
            </w:pPr>
            <w:r w:rsidRPr="00FE6A1F">
              <w:rPr>
                <w:u w:val="single"/>
              </w:rPr>
              <w:t>Things to avoid in the 2hours before bed;</w:t>
            </w:r>
          </w:p>
          <w:p w:rsidR="00FE6A1F" w:rsidRDefault="00FE6A1F" w:rsidP="00FE6A1F">
            <w:pPr>
              <w:pStyle w:val="ListParagraph"/>
              <w:numPr>
                <w:ilvl w:val="0"/>
                <w:numId w:val="17"/>
              </w:numPr>
            </w:pPr>
            <w:r>
              <w:t>Blue screen use</w:t>
            </w:r>
          </w:p>
          <w:p w:rsidR="00FE6A1F" w:rsidRDefault="00FE6A1F" w:rsidP="00FE6A1F">
            <w:pPr>
              <w:pStyle w:val="ListParagraph"/>
              <w:numPr>
                <w:ilvl w:val="0"/>
                <w:numId w:val="17"/>
              </w:numPr>
            </w:pPr>
            <w:r>
              <w:t>Heavy meals</w:t>
            </w:r>
          </w:p>
          <w:p w:rsidR="00FE6A1F" w:rsidRDefault="00FE6A1F" w:rsidP="00FE6A1F">
            <w:pPr>
              <w:pStyle w:val="ListParagraph"/>
              <w:numPr>
                <w:ilvl w:val="0"/>
                <w:numId w:val="17"/>
              </w:numPr>
            </w:pPr>
            <w:r>
              <w:t xml:space="preserve">Large quantities of fluid/ milky drinks </w:t>
            </w:r>
          </w:p>
          <w:p w:rsidR="00FE6A1F" w:rsidRDefault="00FE6A1F" w:rsidP="00FE6A1F">
            <w:pPr>
              <w:pStyle w:val="ListParagraph"/>
              <w:numPr>
                <w:ilvl w:val="0"/>
                <w:numId w:val="17"/>
              </w:numPr>
            </w:pPr>
            <w:r>
              <w:t>Hot baths</w:t>
            </w:r>
          </w:p>
          <w:p w:rsidR="00FE6A1F" w:rsidRDefault="00FE6A1F" w:rsidP="00FE6A1F">
            <w:pPr>
              <w:pStyle w:val="ListParagraph"/>
              <w:numPr>
                <w:ilvl w:val="0"/>
                <w:numId w:val="17"/>
              </w:numPr>
            </w:pPr>
            <w:r>
              <w:t xml:space="preserve">Caffeine </w:t>
            </w:r>
          </w:p>
          <w:p w:rsidR="00777421" w:rsidRDefault="00777421" w:rsidP="00846D4F"/>
          <w:p w:rsidR="00777421" w:rsidRDefault="00777421" w:rsidP="00846D4F"/>
          <w:p w:rsidR="000629D5" w:rsidRDefault="000629D5" w:rsidP="00846D4F"/>
        </w:tc>
      </w:tr>
      <w:tr w:rsidR="000629D5" w:rsidTr="00777421">
        <w:trPr>
          <w:trHeight w:val="9504"/>
        </w:trPr>
        <w:tc>
          <w:tcPr>
            <w:tcW w:w="3828" w:type="dxa"/>
            <w:gridSpan w:val="2"/>
            <w:vAlign w:val="bottom"/>
          </w:tcPr>
          <w:p w:rsidR="00777421" w:rsidRPr="000A4416" w:rsidRDefault="002203CE" w:rsidP="000A4416">
            <w:pPr>
              <w:pStyle w:val="Title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Difficulties with Sleep</w:t>
            </w:r>
          </w:p>
          <w:p w:rsidR="00777421" w:rsidRDefault="00777421" w:rsidP="00777421">
            <w:r>
              <w:t>Useful Resources:</w:t>
            </w:r>
          </w:p>
          <w:p w:rsidR="00BF211D" w:rsidRDefault="002203CE" w:rsidP="00777421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Sleep Unlimited</w:t>
            </w:r>
          </w:p>
          <w:p w:rsidR="002203CE" w:rsidRDefault="002203CE" w:rsidP="00777421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NHS inform </w:t>
            </w:r>
          </w:p>
          <w:p w:rsidR="002203CE" w:rsidRDefault="002203CE" w:rsidP="00777421">
            <w:proofErr w:type="spellStart"/>
            <w:r>
              <w:rPr>
                <w:color w:val="0000FF"/>
                <w:u w:val="single"/>
              </w:rPr>
              <w:t>Sleepio</w:t>
            </w:r>
            <w:proofErr w:type="spellEnd"/>
            <w:r>
              <w:rPr>
                <w:color w:val="0000FF"/>
                <w:u w:val="single"/>
              </w:rPr>
              <w:t xml:space="preserve"> app</w:t>
            </w:r>
          </w:p>
          <w:p w:rsidR="00ED18C0" w:rsidRDefault="00ED18C0" w:rsidP="00777421"/>
          <w:p w:rsidR="00ED18C0" w:rsidRDefault="00ED18C0" w:rsidP="00777421"/>
          <w:p w:rsidR="00ED18C0" w:rsidRDefault="00ED18C0" w:rsidP="00777421"/>
          <w:p w:rsidR="00ED18C0" w:rsidRDefault="00ED18C0" w:rsidP="00777421"/>
          <w:p w:rsidR="00ED18C0" w:rsidRDefault="00ED18C0" w:rsidP="00777421"/>
          <w:p w:rsidR="00ED18C0" w:rsidRDefault="00ED18C0" w:rsidP="00777421"/>
          <w:p w:rsidR="00ED18C0" w:rsidRDefault="00ED18C0" w:rsidP="00777421"/>
          <w:p w:rsidR="00ED18C0" w:rsidRPr="00823563" w:rsidRDefault="00ED18C0" w:rsidP="00777421">
            <w:pPr>
              <w:rPr>
                <w:b/>
                <w:color w:val="000000" w:themeColor="text1"/>
              </w:rPr>
            </w:pPr>
          </w:p>
          <w:p w:rsidR="000A4416" w:rsidRDefault="000A4416" w:rsidP="00777421">
            <w:pPr>
              <w:rPr>
                <w:rStyle w:val="Hyperlink1"/>
                <w:rFonts w:ascii="Arial" w:hAnsi="Arial" w:cs="Arial"/>
                <w:sz w:val="24"/>
                <w:szCs w:val="24"/>
              </w:rPr>
            </w:pPr>
          </w:p>
          <w:p w:rsidR="000A4416" w:rsidRPr="00777421" w:rsidRDefault="000A4416" w:rsidP="00777421">
            <w:pPr>
              <w:rPr>
                <w:sz w:val="24"/>
                <w:szCs w:val="24"/>
              </w:rPr>
            </w:pPr>
          </w:p>
          <w:p w:rsidR="00777421" w:rsidRDefault="00777421" w:rsidP="00777421"/>
          <w:p w:rsidR="00777421" w:rsidRDefault="00777421" w:rsidP="00777421"/>
          <w:p w:rsidR="00777421" w:rsidRDefault="00777421" w:rsidP="00777421"/>
          <w:p w:rsidR="00777421" w:rsidRPr="00777421" w:rsidRDefault="00777421" w:rsidP="00777421"/>
          <w:p w:rsidR="000629D5" w:rsidRPr="00846D4F" w:rsidRDefault="000629D5" w:rsidP="000629D5">
            <w:pPr>
              <w:pStyle w:val="ContactDetails"/>
              <w:rPr>
                <w:rStyle w:val="Hyperlink"/>
              </w:rPr>
            </w:pPr>
          </w:p>
        </w:tc>
        <w:tc>
          <w:tcPr>
            <w:tcW w:w="492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</w:tbl>
    <w:p w:rsidR="0043117B" w:rsidRPr="00846D4F" w:rsidRDefault="00776FBD" w:rsidP="00846D4F">
      <w:pPr>
        <w:tabs>
          <w:tab w:val="left" w:pos="990"/>
        </w:tabs>
        <w:spacing w:after="0"/>
        <w:rPr>
          <w:sz w:val="8"/>
        </w:rPr>
      </w:pPr>
    </w:p>
    <w:sectPr w:rsidR="0043117B" w:rsidRPr="00846D4F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FBD" w:rsidRDefault="00776FBD" w:rsidP="000C45FF">
      <w:r>
        <w:separator/>
      </w:r>
    </w:p>
  </w:endnote>
  <w:endnote w:type="continuationSeparator" w:id="0">
    <w:p w:rsidR="00776FBD" w:rsidRDefault="00776FB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FBD" w:rsidRDefault="00776FBD" w:rsidP="000C45FF">
      <w:r>
        <w:separator/>
      </w:r>
    </w:p>
  </w:footnote>
  <w:footnote w:type="continuationSeparator" w:id="0">
    <w:p w:rsidR="00776FBD" w:rsidRDefault="00776FB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9402EC1" wp14:editId="16F3072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F60"/>
    <w:multiLevelType w:val="hybridMultilevel"/>
    <w:tmpl w:val="FE8E3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33143"/>
    <w:multiLevelType w:val="hybridMultilevel"/>
    <w:tmpl w:val="40125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13738"/>
    <w:multiLevelType w:val="hybridMultilevel"/>
    <w:tmpl w:val="16E46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14F9A"/>
    <w:multiLevelType w:val="hybridMultilevel"/>
    <w:tmpl w:val="8EA4A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4573B"/>
    <w:multiLevelType w:val="hybridMultilevel"/>
    <w:tmpl w:val="35A67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B7FC8"/>
    <w:multiLevelType w:val="hybridMultilevel"/>
    <w:tmpl w:val="CFC09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6461B"/>
    <w:multiLevelType w:val="hybridMultilevel"/>
    <w:tmpl w:val="8FC4E66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6534EB2"/>
    <w:multiLevelType w:val="hybridMultilevel"/>
    <w:tmpl w:val="8E42E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13206"/>
    <w:multiLevelType w:val="hybridMultilevel"/>
    <w:tmpl w:val="AF389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25518"/>
    <w:multiLevelType w:val="hybridMultilevel"/>
    <w:tmpl w:val="A4A0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17071"/>
    <w:multiLevelType w:val="hybridMultilevel"/>
    <w:tmpl w:val="7AAEC09C"/>
    <w:lvl w:ilvl="0" w:tplc="A7BC4F2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84EC0"/>
    <w:multiLevelType w:val="hybridMultilevel"/>
    <w:tmpl w:val="A852C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21398"/>
    <w:multiLevelType w:val="hybridMultilevel"/>
    <w:tmpl w:val="BEE04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E754D"/>
    <w:multiLevelType w:val="hybridMultilevel"/>
    <w:tmpl w:val="926CC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354AA"/>
    <w:multiLevelType w:val="hybridMultilevel"/>
    <w:tmpl w:val="29807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E13777"/>
    <w:multiLevelType w:val="hybridMultilevel"/>
    <w:tmpl w:val="20A4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11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2"/>
  </w:num>
  <w:num w:numId="13">
    <w:abstractNumId w:val="16"/>
  </w:num>
  <w:num w:numId="14">
    <w:abstractNumId w:val="8"/>
  </w:num>
  <w:num w:numId="15">
    <w:abstractNumId w:val="15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21"/>
    <w:rsid w:val="0001749D"/>
    <w:rsid w:val="00036450"/>
    <w:rsid w:val="000542C8"/>
    <w:rsid w:val="00061C84"/>
    <w:rsid w:val="000629D5"/>
    <w:rsid w:val="00076632"/>
    <w:rsid w:val="000A4416"/>
    <w:rsid w:val="000C45FF"/>
    <w:rsid w:val="000E3FD1"/>
    <w:rsid w:val="000F46E6"/>
    <w:rsid w:val="001159DB"/>
    <w:rsid w:val="001606B2"/>
    <w:rsid w:val="00180329"/>
    <w:rsid w:val="0019001F"/>
    <w:rsid w:val="001A74A5"/>
    <w:rsid w:val="001B2ABD"/>
    <w:rsid w:val="001D2335"/>
    <w:rsid w:val="001E1759"/>
    <w:rsid w:val="001F1ECC"/>
    <w:rsid w:val="002203CE"/>
    <w:rsid w:val="002400EB"/>
    <w:rsid w:val="00244620"/>
    <w:rsid w:val="00256CF7"/>
    <w:rsid w:val="002A1AA9"/>
    <w:rsid w:val="0030481B"/>
    <w:rsid w:val="00304E36"/>
    <w:rsid w:val="00342238"/>
    <w:rsid w:val="00365CBF"/>
    <w:rsid w:val="0038310C"/>
    <w:rsid w:val="003B1CCE"/>
    <w:rsid w:val="003B774B"/>
    <w:rsid w:val="004071FC"/>
    <w:rsid w:val="00445947"/>
    <w:rsid w:val="00472949"/>
    <w:rsid w:val="004813B3"/>
    <w:rsid w:val="00496591"/>
    <w:rsid w:val="004C63E4"/>
    <w:rsid w:val="004D3011"/>
    <w:rsid w:val="0050279E"/>
    <w:rsid w:val="005645EE"/>
    <w:rsid w:val="005D6289"/>
    <w:rsid w:val="005E39D5"/>
    <w:rsid w:val="00612544"/>
    <w:rsid w:val="0062123A"/>
    <w:rsid w:val="00646E75"/>
    <w:rsid w:val="006610D6"/>
    <w:rsid w:val="006771D0"/>
    <w:rsid w:val="00715FCB"/>
    <w:rsid w:val="00743101"/>
    <w:rsid w:val="00776FBD"/>
    <w:rsid w:val="00777421"/>
    <w:rsid w:val="007867A0"/>
    <w:rsid w:val="007927F5"/>
    <w:rsid w:val="00800173"/>
    <w:rsid w:val="00802CA0"/>
    <w:rsid w:val="00823563"/>
    <w:rsid w:val="00846D4F"/>
    <w:rsid w:val="00887319"/>
    <w:rsid w:val="008C1736"/>
    <w:rsid w:val="00922D5C"/>
    <w:rsid w:val="00942CFA"/>
    <w:rsid w:val="009E5717"/>
    <w:rsid w:val="009E7C63"/>
    <w:rsid w:val="00A10A67"/>
    <w:rsid w:val="00A2118D"/>
    <w:rsid w:val="00A55022"/>
    <w:rsid w:val="00AD76E2"/>
    <w:rsid w:val="00B05810"/>
    <w:rsid w:val="00B20152"/>
    <w:rsid w:val="00B70850"/>
    <w:rsid w:val="00B77EA7"/>
    <w:rsid w:val="00BD03AA"/>
    <w:rsid w:val="00BF211D"/>
    <w:rsid w:val="00C066B6"/>
    <w:rsid w:val="00C37BA1"/>
    <w:rsid w:val="00C4674C"/>
    <w:rsid w:val="00C506CF"/>
    <w:rsid w:val="00C72BED"/>
    <w:rsid w:val="00C9578B"/>
    <w:rsid w:val="00CA562E"/>
    <w:rsid w:val="00CB2D30"/>
    <w:rsid w:val="00D15BC5"/>
    <w:rsid w:val="00D2522B"/>
    <w:rsid w:val="00D82F2F"/>
    <w:rsid w:val="00DA694B"/>
    <w:rsid w:val="00DD172A"/>
    <w:rsid w:val="00E25A26"/>
    <w:rsid w:val="00E55D74"/>
    <w:rsid w:val="00E712DC"/>
    <w:rsid w:val="00E866EC"/>
    <w:rsid w:val="00E93B74"/>
    <w:rsid w:val="00EB3A62"/>
    <w:rsid w:val="00ED18C0"/>
    <w:rsid w:val="00F13A6A"/>
    <w:rsid w:val="00F60274"/>
    <w:rsid w:val="00F77FB9"/>
    <w:rsid w:val="00FB068F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character" w:customStyle="1" w:styleId="Hyperlink1">
    <w:name w:val="Hyperlink1"/>
    <w:basedOn w:val="DefaultParagraphFont"/>
    <w:uiPriority w:val="99"/>
    <w:unhideWhenUsed/>
    <w:rsid w:val="0077742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15B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42C8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4416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20035">
                          <w:marLeft w:val="2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98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ucas\AppData\Roaming\Microsoft\Templates\Blue%20grey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cover letter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2023-06-07T16:31:00Z</dcterms:created>
  <dcterms:modified xsi:type="dcterms:W3CDTF">2023-06-07T16:31:00Z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